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B7A" w:rsidRPr="000A7BCE" w:rsidRDefault="00E60B7A">
      <w:pPr>
        <w:rPr>
          <w:rFonts w:ascii="Times New Roman" w:hAnsi="Times New Roman"/>
          <w:b/>
          <w:sz w:val="24"/>
          <w:szCs w:val="24"/>
          <w:lang w:val="nl-NL"/>
        </w:rPr>
      </w:pPr>
      <w:r w:rsidRPr="000A7BCE">
        <w:rPr>
          <w:rFonts w:ascii="Times New Roman" w:hAnsi="Times New Roman"/>
          <w:b/>
          <w:sz w:val="24"/>
          <w:szCs w:val="24"/>
          <w:lang w:val="nl-NL"/>
        </w:rPr>
        <w:t xml:space="preserve">Notulen bestuursvergadering NVFW, 29 april 2011, Utrecht </w:t>
      </w:r>
    </w:p>
    <w:p w:rsidR="00E60B7A" w:rsidRPr="000A7BCE" w:rsidRDefault="00E60B7A">
      <w:pPr>
        <w:rPr>
          <w:rFonts w:ascii="Times New Roman" w:hAnsi="Times New Roman"/>
          <w:sz w:val="24"/>
          <w:szCs w:val="24"/>
          <w:lang w:val="nl-NL"/>
        </w:rPr>
      </w:pPr>
      <w:r w:rsidRPr="000A7BCE">
        <w:rPr>
          <w:rFonts w:ascii="Times New Roman" w:hAnsi="Times New Roman"/>
          <w:sz w:val="24"/>
          <w:szCs w:val="24"/>
          <w:lang w:val="nl-NL"/>
        </w:rPr>
        <w:t>Aanwezig : Bert Schouten, Johanneke Caspers, Esther Janse, Willemijn Heeren (notulist)</w:t>
      </w:r>
    </w:p>
    <w:p w:rsidR="00E60B7A" w:rsidRPr="000A7BCE" w:rsidRDefault="00E60B7A">
      <w:pPr>
        <w:rPr>
          <w:rFonts w:ascii="Times New Roman" w:hAnsi="Times New Roman"/>
          <w:sz w:val="24"/>
          <w:szCs w:val="24"/>
          <w:lang w:val="nl-NL"/>
        </w:rPr>
      </w:pPr>
      <w:r w:rsidRPr="000A7BCE">
        <w:rPr>
          <w:rFonts w:ascii="Times New Roman" w:hAnsi="Times New Roman"/>
          <w:sz w:val="24"/>
          <w:szCs w:val="24"/>
          <w:lang w:val="nl-NL"/>
        </w:rPr>
        <w:t>Afwezig met bericht: Hanne Kloots, Titia Benders</w:t>
      </w:r>
    </w:p>
    <w:p w:rsidR="00E60B7A" w:rsidRPr="000A7BCE" w:rsidRDefault="00E60B7A">
      <w:pPr>
        <w:rPr>
          <w:rFonts w:ascii="Times New Roman" w:hAnsi="Times New Roman"/>
          <w:sz w:val="24"/>
          <w:szCs w:val="24"/>
          <w:lang w:val="nl-NL"/>
        </w:rPr>
      </w:pPr>
    </w:p>
    <w:p w:rsidR="00E60B7A" w:rsidRPr="000A7BCE" w:rsidRDefault="00E60B7A" w:rsidP="00DF4CE9">
      <w:pPr>
        <w:rPr>
          <w:rFonts w:ascii="Times New Roman" w:hAnsi="Times New Roman"/>
          <w:vanish/>
          <w:sz w:val="24"/>
          <w:szCs w:val="24"/>
          <w:lang w:val="nl-NL" w:eastAsia="fr-FR"/>
        </w:rPr>
      </w:pPr>
      <w:r w:rsidRPr="000A7BCE">
        <w:rPr>
          <w:rFonts w:ascii="Times New Roman" w:hAnsi="Times New Roman"/>
          <w:b/>
          <w:sz w:val="24"/>
          <w:szCs w:val="24"/>
          <w:lang w:val="nl-NL"/>
        </w:rPr>
        <w:t>Opening:</w:t>
      </w:r>
      <w:r w:rsidRPr="000A7BCE">
        <w:rPr>
          <w:rFonts w:ascii="Times New Roman" w:hAnsi="Times New Roman"/>
          <w:sz w:val="24"/>
          <w:szCs w:val="24"/>
          <w:lang w:val="nl-NL"/>
        </w:rPr>
        <w:t xml:space="preserve"> 12.30u</w:t>
      </w:r>
    </w:p>
    <w:p w:rsidR="00E60B7A" w:rsidRPr="000A7BCE" w:rsidRDefault="00E60B7A" w:rsidP="00DF4CE9">
      <w:pPr>
        <w:pBdr>
          <w:top w:val="single" w:sz="6" w:space="0" w:color="auto"/>
        </w:pBdr>
        <w:spacing w:after="0" w:line="240" w:lineRule="auto"/>
        <w:rPr>
          <w:rFonts w:ascii="Times New Roman" w:hAnsi="Times New Roman"/>
          <w:vanish/>
          <w:sz w:val="24"/>
          <w:szCs w:val="24"/>
          <w:lang w:val="nl-NL" w:eastAsia="fr-FR"/>
        </w:rPr>
      </w:pPr>
    </w:p>
    <w:p w:rsidR="00E60B7A" w:rsidRPr="000A7BCE" w:rsidRDefault="00E60B7A" w:rsidP="00DF4CE9">
      <w:pPr>
        <w:pBdr>
          <w:top w:val="single" w:sz="6" w:space="0" w:color="auto"/>
        </w:pBdr>
        <w:spacing w:after="0" w:line="240" w:lineRule="auto"/>
        <w:rPr>
          <w:rFonts w:ascii="Times New Roman" w:hAnsi="Times New Roman"/>
          <w:b/>
          <w:vanish/>
          <w:sz w:val="24"/>
          <w:szCs w:val="24"/>
          <w:lang w:val="nl-NL" w:eastAsia="fr-FR"/>
        </w:rPr>
      </w:pPr>
      <w:r w:rsidRPr="000A7BCE">
        <w:rPr>
          <w:rFonts w:ascii="Times New Roman" w:hAnsi="Times New Roman"/>
          <w:b/>
          <w:vanish/>
          <w:sz w:val="24"/>
          <w:szCs w:val="24"/>
          <w:lang w:val="nl-NL" w:eastAsia="fr-FR"/>
        </w:rPr>
        <w:t>Enquete onder de leden</w:t>
      </w:r>
    </w:p>
    <w:p w:rsidR="00E60B7A" w:rsidRPr="000A7BCE" w:rsidRDefault="00E60B7A" w:rsidP="00DF4CE9">
      <w:pPr>
        <w:pBdr>
          <w:top w:val="single" w:sz="6" w:space="0" w:color="auto"/>
        </w:pBdr>
        <w:spacing w:after="0" w:line="240" w:lineRule="auto"/>
        <w:rPr>
          <w:rFonts w:ascii="Times New Roman" w:hAnsi="Times New Roman"/>
          <w:vanish/>
          <w:sz w:val="24"/>
          <w:szCs w:val="24"/>
          <w:lang w:val="nl-NL" w:eastAsia="fr-FR"/>
        </w:rPr>
      </w:pPr>
      <w:r w:rsidRPr="000A7BCE">
        <w:rPr>
          <w:rFonts w:ascii="Times New Roman" w:hAnsi="Times New Roman"/>
          <w:vanish/>
          <w:sz w:val="24"/>
          <w:szCs w:val="24"/>
          <w:lang w:val="nl-NL" w:eastAsia="fr-FR"/>
        </w:rPr>
        <w:t>Vanwege lagere opkomst bij activiteiten van de vereniging, de zomerbijeenkomst in het bijzonder, hebben we afgelopen ALV aangekondigd geen zomersymposium 2011 te organiseren. Net als in 2002/2003 willen we weer eens bij de leden peilen wat ze van de vereniging verwachten.</w:t>
      </w:r>
    </w:p>
    <w:p w:rsidR="00E60B7A" w:rsidRPr="000A7BCE" w:rsidRDefault="00E60B7A" w:rsidP="00DF4CE9">
      <w:pPr>
        <w:pBdr>
          <w:top w:val="single" w:sz="6" w:space="0" w:color="auto"/>
        </w:pBdr>
        <w:spacing w:after="0" w:line="240" w:lineRule="auto"/>
        <w:rPr>
          <w:rFonts w:ascii="Times New Roman" w:hAnsi="Times New Roman"/>
          <w:vanish/>
          <w:sz w:val="24"/>
          <w:szCs w:val="24"/>
          <w:lang w:val="nl-NL" w:eastAsia="fr-FR"/>
        </w:rPr>
      </w:pPr>
    </w:p>
    <w:p w:rsidR="00E60B7A" w:rsidRPr="000A7BCE" w:rsidRDefault="00E60B7A" w:rsidP="00DF4CE9">
      <w:pPr>
        <w:pBdr>
          <w:top w:val="single" w:sz="6" w:space="0" w:color="auto"/>
        </w:pBdr>
        <w:spacing w:after="0" w:line="240" w:lineRule="auto"/>
        <w:rPr>
          <w:rFonts w:ascii="Times New Roman" w:hAnsi="Times New Roman"/>
          <w:vanish/>
          <w:sz w:val="24"/>
          <w:szCs w:val="24"/>
          <w:lang w:val="nl-NL" w:eastAsia="fr-FR"/>
        </w:rPr>
      </w:pPr>
      <w:r w:rsidRPr="000A7BCE">
        <w:rPr>
          <w:rFonts w:ascii="Times New Roman" w:hAnsi="Times New Roman"/>
          <w:vanish/>
          <w:sz w:val="24"/>
          <w:szCs w:val="24"/>
          <w:lang w:val="nl-NL" w:eastAsia="fr-FR"/>
        </w:rPr>
        <w:t>Het bestuur is van mening dat de vereniging bestaansrecht heeft, al is het maar om voor de Nederlandse fonetici jaarlijks de Dag van de Fonetiek te organiseren. Die blijft dus zeker behouden, inclusief de borrel aan het eind van de dag, al wordt ook die steeds minder bezocht.</w:t>
      </w:r>
    </w:p>
    <w:p w:rsidR="00E60B7A" w:rsidRPr="000A7BCE" w:rsidRDefault="00E60B7A" w:rsidP="00DF4CE9">
      <w:pPr>
        <w:pBdr>
          <w:top w:val="single" w:sz="6" w:space="0" w:color="auto"/>
        </w:pBdr>
        <w:spacing w:after="0" w:line="240" w:lineRule="auto"/>
        <w:rPr>
          <w:rFonts w:ascii="Times New Roman" w:hAnsi="Times New Roman"/>
          <w:vanish/>
          <w:sz w:val="24"/>
          <w:szCs w:val="24"/>
          <w:lang w:val="nl-NL" w:eastAsia="fr-FR"/>
        </w:rPr>
      </w:pPr>
    </w:p>
    <w:p w:rsidR="00E60B7A" w:rsidRPr="000A7BCE" w:rsidRDefault="00E60B7A" w:rsidP="00DF4CE9">
      <w:pPr>
        <w:pBdr>
          <w:top w:val="single" w:sz="6" w:space="0" w:color="auto"/>
        </w:pBdr>
        <w:spacing w:after="0" w:line="240" w:lineRule="auto"/>
        <w:rPr>
          <w:rFonts w:ascii="Times New Roman" w:hAnsi="Times New Roman"/>
          <w:vanish/>
          <w:sz w:val="24"/>
          <w:szCs w:val="24"/>
          <w:lang w:val="nl-NL" w:eastAsia="fr-FR"/>
        </w:rPr>
      </w:pPr>
      <w:r w:rsidRPr="000A7BCE">
        <w:rPr>
          <w:rFonts w:ascii="Times New Roman" w:hAnsi="Times New Roman"/>
          <w:vanish/>
          <w:sz w:val="24"/>
          <w:szCs w:val="24"/>
          <w:lang w:val="nl-NL" w:eastAsia="fr-FR"/>
        </w:rPr>
        <w:t>Naast de dag van de Fonetiek staat het bestuur open voor goede ideeen over verenigingsactiviteiten ter stimulering van contact tussen fonetici in Nederland. De enquete is bedoeld om die ideeen te verzamelen en om de oorzaak van de teruglopende deelnemeraantallen beter te begrijpen.</w:t>
      </w:r>
    </w:p>
    <w:p w:rsidR="00E60B7A" w:rsidRPr="000A7BCE" w:rsidRDefault="00E60B7A">
      <w:pPr>
        <w:rPr>
          <w:rFonts w:ascii="Times New Roman" w:hAnsi="Times New Roman"/>
          <w:sz w:val="24"/>
          <w:szCs w:val="24"/>
          <w:lang w:val="nl-NL"/>
        </w:rPr>
      </w:pPr>
    </w:p>
    <w:p w:rsidR="00E60B7A" w:rsidRPr="000A7BCE" w:rsidRDefault="00E60B7A">
      <w:pPr>
        <w:rPr>
          <w:rFonts w:ascii="Times New Roman" w:hAnsi="Times New Roman"/>
          <w:b/>
          <w:sz w:val="24"/>
          <w:szCs w:val="24"/>
          <w:lang w:val="nl-NL"/>
        </w:rPr>
      </w:pPr>
      <w:r w:rsidRPr="000A7BCE">
        <w:rPr>
          <w:rFonts w:ascii="Times New Roman" w:hAnsi="Times New Roman"/>
          <w:b/>
          <w:sz w:val="24"/>
          <w:szCs w:val="24"/>
          <w:lang w:val="nl-NL"/>
        </w:rPr>
        <w:t>Bestuurssamenstelling</w:t>
      </w:r>
    </w:p>
    <w:p w:rsidR="00E60B7A" w:rsidRPr="000A7BCE" w:rsidRDefault="00E60B7A" w:rsidP="00DF4CE9">
      <w:pPr>
        <w:rPr>
          <w:rFonts w:ascii="Times New Roman" w:hAnsi="Times New Roman"/>
          <w:sz w:val="24"/>
          <w:szCs w:val="24"/>
          <w:lang w:val="nl-NL"/>
        </w:rPr>
      </w:pPr>
      <w:r w:rsidRPr="000A7BCE">
        <w:rPr>
          <w:rFonts w:ascii="Times New Roman" w:hAnsi="Times New Roman"/>
          <w:sz w:val="24"/>
          <w:szCs w:val="24"/>
          <w:lang w:val="nl-NL"/>
        </w:rPr>
        <w:t xml:space="preserve">Voorzitter en Utrechts bestuurslid Bert Schouten gaat per 1/11/2011 met pensioen, waarmee we dus zowel onze voorzitter als Utrechtse vertegenwoordiging kwijtraken. Bert zal Hugo Quene vragen of hij bereid is de Utrechtse plek op te vullen. Een eventueel alternatief is een AiO die net begonnen is, maar interesse heeft in de fonetiek. Als opvolgend voorzitter wordt Willemijn voorgesteld door de aanwezigen. </w:t>
      </w:r>
    </w:p>
    <w:p w:rsidR="00E60B7A" w:rsidRPr="000A7BCE" w:rsidRDefault="00E60B7A" w:rsidP="00DF4CE9">
      <w:pPr>
        <w:rPr>
          <w:rFonts w:ascii="Times New Roman" w:hAnsi="Times New Roman"/>
          <w:sz w:val="24"/>
          <w:szCs w:val="24"/>
          <w:lang w:val="nl-NL"/>
        </w:rPr>
      </w:pPr>
      <w:r w:rsidRPr="000A7BCE">
        <w:rPr>
          <w:rFonts w:ascii="Times New Roman" w:hAnsi="Times New Roman"/>
          <w:sz w:val="24"/>
          <w:szCs w:val="24"/>
          <w:lang w:val="nl-NL"/>
        </w:rPr>
        <w:t xml:space="preserve">Bert heeft een paar dozen met verenigingsarchief thuis staan, indertijd verkregen via Cohen, en hij wil dit graag kwijt. Willemijn heeft voor de komende jaren wel een plekje voor het archief op haar Leidse werkkamer. </w:t>
      </w:r>
    </w:p>
    <w:p w:rsidR="00E60B7A" w:rsidRPr="000A7BCE" w:rsidRDefault="00E60B7A" w:rsidP="00DF4CE9">
      <w:pPr>
        <w:rPr>
          <w:rFonts w:ascii="Times New Roman" w:hAnsi="Times New Roman"/>
          <w:sz w:val="24"/>
          <w:szCs w:val="24"/>
          <w:lang w:val="nl-NL"/>
        </w:rPr>
      </w:pPr>
      <w:r w:rsidRPr="000A7BCE">
        <w:rPr>
          <w:rFonts w:ascii="Times New Roman" w:hAnsi="Times New Roman"/>
          <w:sz w:val="24"/>
          <w:szCs w:val="24"/>
          <w:lang w:val="nl-NL"/>
        </w:rPr>
        <w:t>Om in den lande meer draagvlak te cree</w:t>
      </w:r>
      <w:r>
        <w:rPr>
          <w:rFonts w:ascii="Times New Roman" w:hAnsi="Times New Roman"/>
          <w:sz w:val="24"/>
          <w:szCs w:val="24"/>
          <w:lang w:val="nl-NL"/>
        </w:rPr>
        <w:t>ë</w:t>
      </w:r>
      <w:r w:rsidRPr="000A7BCE">
        <w:rPr>
          <w:rFonts w:ascii="Times New Roman" w:hAnsi="Times New Roman"/>
          <w:sz w:val="24"/>
          <w:szCs w:val="24"/>
          <w:lang w:val="nl-NL"/>
        </w:rPr>
        <w:t xml:space="preserve">ren, denkt het bestuur dat vertegenwoordiging op meer universiteiten kan helpen een groter publiek actief te bereiken. Met name de RUG en de UvT lijken op dit moment relevante projecten te hebben lopen, zonder dat ze vertegenwoordigd zijn in het bestuur. Johanneke biedt aan Charlotte Gooskens te benaderen in Groningen en in Tilburg aan Marc Swerts te vragen of hij de UvT wil vertegenwoordigen in ons bestuur. </w:t>
      </w:r>
    </w:p>
    <w:p w:rsidR="00E60B7A" w:rsidRPr="000A7BCE" w:rsidRDefault="00E60B7A">
      <w:pPr>
        <w:rPr>
          <w:rFonts w:ascii="Times New Roman" w:hAnsi="Times New Roman"/>
          <w:sz w:val="24"/>
          <w:szCs w:val="24"/>
          <w:lang w:val="nl-NL"/>
        </w:rPr>
      </w:pPr>
      <w:r w:rsidRPr="000A7BCE">
        <w:rPr>
          <w:rFonts w:ascii="Times New Roman" w:hAnsi="Times New Roman"/>
          <w:sz w:val="24"/>
          <w:szCs w:val="24"/>
          <w:lang w:val="nl-NL"/>
        </w:rPr>
        <w:t>Ook komt de vraag op hoe oud de vereniging nu is, en wanneer we toe zijn aan een lustrum. Dit moet in het (online) verenigingsarchief worden opgezocht.</w:t>
      </w:r>
    </w:p>
    <w:p w:rsidR="00E60B7A" w:rsidRPr="000A7BCE" w:rsidRDefault="00E60B7A">
      <w:pPr>
        <w:rPr>
          <w:rFonts w:ascii="Times New Roman" w:hAnsi="Times New Roman"/>
          <w:sz w:val="24"/>
          <w:szCs w:val="24"/>
          <w:lang w:val="nl-NL"/>
        </w:rPr>
      </w:pPr>
    </w:p>
    <w:p w:rsidR="00E60B7A" w:rsidRPr="000A7BCE" w:rsidRDefault="00E60B7A" w:rsidP="00DF4CE9">
      <w:pPr>
        <w:rPr>
          <w:rFonts w:ascii="Times New Roman" w:hAnsi="Times New Roman"/>
          <w:b/>
          <w:sz w:val="24"/>
          <w:szCs w:val="24"/>
          <w:lang w:val="nl-NL"/>
        </w:rPr>
      </w:pPr>
      <w:r w:rsidRPr="000A7BCE">
        <w:rPr>
          <w:rFonts w:ascii="Times New Roman" w:hAnsi="Times New Roman"/>
          <w:b/>
          <w:sz w:val="24"/>
          <w:szCs w:val="24"/>
          <w:lang w:val="nl-NL"/>
        </w:rPr>
        <w:t>Dag van de Fonetiek</w:t>
      </w:r>
    </w:p>
    <w:p w:rsidR="00E60B7A" w:rsidRPr="000A7BCE" w:rsidRDefault="00E60B7A" w:rsidP="00DF4CE9">
      <w:pPr>
        <w:rPr>
          <w:rFonts w:ascii="Times New Roman" w:hAnsi="Times New Roman"/>
          <w:sz w:val="24"/>
          <w:szCs w:val="24"/>
          <w:lang w:val="nl-NL"/>
        </w:rPr>
      </w:pPr>
      <w:r w:rsidRPr="000A7BCE">
        <w:rPr>
          <w:rFonts w:ascii="Times New Roman" w:hAnsi="Times New Roman"/>
          <w:sz w:val="24"/>
          <w:szCs w:val="24"/>
          <w:lang w:val="nl-NL"/>
        </w:rPr>
        <w:t>Als data voor de komende dag van de Fonetiek worden voorgesteld 16 december en 22 december (met voorkeur). Wil iedereen s.v.p., als mogelijk, zijn onderwijsagenda naslaan welke datum het best uitkomt? Daarnaast zouden we in elk geval graag bij de Vereniging voor Psychonomie nagaan wanneer zij hun eindejaarsbijeenkomst plannen: deze ligt doorgaans dicht in de buurt van de Dag van de Fonetiek.</w:t>
      </w:r>
    </w:p>
    <w:p w:rsidR="00E60B7A" w:rsidRPr="000A7BCE" w:rsidRDefault="00E60B7A" w:rsidP="00DF4CE9">
      <w:pPr>
        <w:rPr>
          <w:rFonts w:ascii="Times New Roman" w:hAnsi="Times New Roman"/>
          <w:sz w:val="24"/>
          <w:szCs w:val="24"/>
          <w:lang w:val="nl-NL"/>
        </w:rPr>
      </w:pPr>
      <w:r w:rsidRPr="000A7BCE">
        <w:rPr>
          <w:rFonts w:ascii="Times New Roman" w:hAnsi="Times New Roman"/>
          <w:sz w:val="24"/>
          <w:szCs w:val="24"/>
          <w:lang w:val="nl-NL"/>
        </w:rPr>
        <w:t>Een nieuw idee is om een keynote speaker op de DvdF uit te gaan nodigen. Dit zou moeten gaan om een spreker die werkzaam is in Nederland of Belgi</w:t>
      </w:r>
      <w:r>
        <w:rPr>
          <w:rFonts w:ascii="Times New Roman" w:hAnsi="Times New Roman"/>
          <w:sz w:val="24"/>
          <w:szCs w:val="24"/>
          <w:lang w:val="nl-NL"/>
        </w:rPr>
        <w:t>ë</w:t>
      </w:r>
      <w:r w:rsidRPr="000A7BCE">
        <w:rPr>
          <w:rFonts w:ascii="Times New Roman" w:hAnsi="Times New Roman"/>
          <w:sz w:val="24"/>
          <w:szCs w:val="24"/>
          <w:lang w:val="nl-NL"/>
        </w:rPr>
        <w:t xml:space="preserve"> (om de kosten beperkt te houden). Deze spreker is bij voorkeur een onderzoeker uit de academie of het bedrijfsleven die werkt aan onderwerpen direct gerelateerd aan de fonetiek, zoals de audiologie, fysiologie, psychologie, of spraaktechnologie. </w:t>
      </w:r>
    </w:p>
    <w:p w:rsidR="00E60B7A" w:rsidRPr="000A7BCE" w:rsidRDefault="00E60B7A" w:rsidP="00DF4CE9">
      <w:pPr>
        <w:rPr>
          <w:rFonts w:ascii="Times New Roman" w:hAnsi="Times New Roman"/>
          <w:sz w:val="24"/>
          <w:szCs w:val="24"/>
          <w:lang w:val="nl-NL"/>
        </w:rPr>
      </w:pPr>
      <w:r w:rsidRPr="000A7BCE">
        <w:rPr>
          <w:rFonts w:ascii="Times New Roman" w:hAnsi="Times New Roman"/>
          <w:sz w:val="24"/>
          <w:szCs w:val="24"/>
          <w:lang w:val="nl-NL"/>
        </w:rPr>
        <w:t>Een audiologe van de RUG, Deniz Baskent, die tevens lid is van de vereniging, zou kunnen worden uitgenodigd als spreker voor December. Esther Janse kent haar en is bereid haar te vragen.</w:t>
      </w:r>
    </w:p>
    <w:p w:rsidR="00E60B7A" w:rsidRPr="000A7BCE" w:rsidRDefault="00E60B7A" w:rsidP="00DF4CE9">
      <w:pPr>
        <w:rPr>
          <w:rFonts w:ascii="Times New Roman" w:hAnsi="Times New Roman"/>
          <w:sz w:val="24"/>
          <w:szCs w:val="24"/>
          <w:lang w:val="nl-NL"/>
        </w:rPr>
      </w:pPr>
    </w:p>
    <w:p w:rsidR="00E60B7A" w:rsidRPr="000A7BCE" w:rsidRDefault="00E60B7A" w:rsidP="00DF4CE9">
      <w:pPr>
        <w:rPr>
          <w:rFonts w:ascii="Times New Roman" w:hAnsi="Times New Roman"/>
          <w:b/>
          <w:sz w:val="24"/>
          <w:szCs w:val="24"/>
          <w:lang w:val="nl-NL"/>
        </w:rPr>
      </w:pPr>
      <w:r w:rsidRPr="000A7BCE">
        <w:rPr>
          <w:rFonts w:ascii="Times New Roman" w:hAnsi="Times New Roman"/>
          <w:b/>
          <w:sz w:val="24"/>
          <w:szCs w:val="24"/>
          <w:lang w:val="nl-NL"/>
        </w:rPr>
        <w:t>Financi</w:t>
      </w:r>
      <w:r>
        <w:rPr>
          <w:rFonts w:ascii="Times New Roman" w:hAnsi="Times New Roman"/>
          <w:b/>
          <w:sz w:val="24"/>
          <w:szCs w:val="24"/>
          <w:lang w:val="nl-NL"/>
        </w:rPr>
        <w:t>ë</w:t>
      </w:r>
      <w:r w:rsidRPr="000A7BCE">
        <w:rPr>
          <w:rFonts w:ascii="Times New Roman" w:hAnsi="Times New Roman"/>
          <w:b/>
          <w:sz w:val="24"/>
          <w:szCs w:val="24"/>
          <w:lang w:val="nl-NL"/>
        </w:rPr>
        <w:t>n vereniging</w:t>
      </w:r>
    </w:p>
    <w:p w:rsidR="00E60B7A" w:rsidRPr="000A7BCE" w:rsidRDefault="00E60B7A" w:rsidP="00DF4CE9">
      <w:pPr>
        <w:rPr>
          <w:rFonts w:ascii="Times New Roman" w:hAnsi="Times New Roman"/>
          <w:sz w:val="24"/>
          <w:szCs w:val="24"/>
          <w:lang w:val="nl-NL"/>
        </w:rPr>
      </w:pPr>
      <w:r w:rsidRPr="000A7BCE">
        <w:rPr>
          <w:rFonts w:ascii="Times New Roman" w:hAnsi="Times New Roman"/>
          <w:sz w:val="24"/>
          <w:szCs w:val="24"/>
          <w:lang w:val="nl-NL"/>
        </w:rPr>
        <w:t>Aangezien het zomersymposium dit jaar niet wordt georganiseerd, zal er in de zomer geen ALV gehouden worden. Daardoor worden balans 2010 en begroting 2011 niet aan de leden gepresenteerd. Willemijn stelt voor het document in mei met de contributie-oproep mee te sturen in de vorm van een link op onze website.</w:t>
      </w:r>
    </w:p>
    <w:p w:rsidR="00E60B7A" w:rsidRPr="000A7BCE" w:rsidRDefault="00E60B7A" w:rsidP="00DF4CE9">
      <w:pPr>
        <w:rPr>
          <w:rFonts w:ascii="Times New Roman" w:hAnsi="Times New Roman"/>
          <w:sz w:val="24"/>
          <w:szCs w:val="24"/>
          <w:lang w:val="nl-NL"/>
        </w:rPr>
      </w:pPr>
      <w:r w:rsidRPr="000A7BCE">
        <w:rPr>
          <w:rFonts w:ascii="Times New Roman" w:hAnsi="Times New Roman"/>
          <w:sz w:val="24"/>
          <w:szCs w:val="24"/>
          <w:lang w:val="nl-NL"/>
        </w:rPr>
        <w:t>Net als voorgaande jaren is het aantal wanbetalers op dit moment nog ongeveer 30. De helft hiervan heeft ook afgelopen jaar nog niet betaald. Hierom zal bij de volgende oproep wederom gevraagd worden.</w:t>
      </w:r>
    </w:p>
    <w:p w:rsidR="00E60B7A" w:rsidRPr="000A7BCE" w:rsidRDefault="00E60B7A" w:rsidP="00DF4CE9">
      <w:pPr>
        <w:rPr>
          <w:rFonts w:ascii="Times New Roman" w:hAnsi="Times New Roman"/>
          <w:sz w:val="24"/>
          <w:szCs w:val="24"/>
          <w:lang w:val="en-US"/>
        </w:rPr>
      </w:pPr>
      <w:r w:rsidRPr="000A7BCE">
        <w:rPr>
          <w:rFonts w:ascii="Times New Roman" w:hAnsi="Times New Roman"/>
          <w:vanish/>
          <w:sz w:val="24"/>
          <w:szCs w:val="24"/>
          <w:lang w:val="nl-NL" w:eastAsia="fr-FR"/>
        </w:rPr>
        <w:t xml:space="preserve">Wanneer we het zomersymposium schrappen, hebben we als vereniging minder uitgaven: dat ligt in de orde van 300 a 400 euro (boekenbonnen voor sprekers, koffie en een borrel). We zouden daarom de contributie kunnen verlagen. Het voorstel is naar 5 euro. Aangenomen dat we ongeveer 120 leden hebben over wie we de bespaarde kosten kunnen verdelen, houden we voldoende over om extra uitgaven te maken op de DvdF voor een eventuele externe spreker en voor het extern houden van de borrel. </w:t>
      </w:r>
      <w:r w:rsidRPr="000A7BCE">
        <w:rPr>
          <w:rFonts w:ascii="Times New Roman" w:hAnsi="Times New Roman"/>
          <w:vanish/>
          <w:sz w:val="24"/>
          <w:szCs w:val="24"/>
          <w:lang w:val="en-US" w:eastAsia="fr-FR"/>
        </w:rPr>
        <w:t>Vanaf 2011 kan dat niet meer op Drift 21.</w:t>
      </w:r>
    </w:p>
    <w:p w:rsidR="00E60B7A" w:rsidRPr="000A7BCE" w:rsidRDefault="00E60B7A" w:rsidP="00DF4CE9">
      <w:pPr>
        <w:rPr>
          <w:rFonts w:ascii="Times New Roman" w:hAnsi="Times New Roman"/>
          <w:sz w:val="24"/>
          <w:szCs w:val="24"/>
          <w:lang w:val="en-US"/>
        </w:rPr>
      </w:pPr>
    </w:p>
    <w:p w:rsidR="00E60B7A" w:rsidRPr="000A7BCE" w:rsidRDefault="00E60B7A" w:rsidP="00DF4CE9">
      <w:pPr>
        <w:rPr>
          <w:rFonts w:ascii="Times New Roman" w:hAnsi="Times New Roman"/>
          <w:sz w:val="24"/>
          <w:szCs w:val="24"/>
          <w:lang w:val="en-US"/>
        </w:rPr>
      </w:pPr>
      <w:r w:rsidRPr="000A7BCE">
        <w:rPr>
          <w:rFonts w:ascii="Times New Roman" w:hAnsi="Times New Roman"/>
          <w:b/>
          <w:sz w:val="24"/>
          <w:szCs w:val="24"/>
          <w:lang w:val="en-US"/>
        </w:rPr>
        <w:t>Sluiting</w:t>
      </w:r>
      <w:r w:rsidRPr="000A7BCE">
        <w:rPr>
          <w:rFonts w:ascii="Times New Roman" w:hAnsi="Times New Roman"/>
          <w:sz w:val="24"/>
          <w:szCs w:val="24"/>
          <w:lang w:val="en-US"/>
        </w:rPr>
        <w:t>: 14.30u</w:t>
      </w:r>
    </w:p>
    <w:sectPr w:rsidR="00E60B7A" w:rsidRPr="000A7BCE" w:rsidSect="00397BB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E4FC1"/>
    <w:rsid w:val="000A7BCE"/>
    <w:rsid w:val="00161143"/>
    <w:rsid w:val="00397BB2"/>
    <w:rsid w:val="004677A6"/>
    <w:rsid w:val="004E4FC1"/>
    <w:rsid w:val="00520F43"/>
    <w:rsid w:val="00554B9F"/>
    <w:rsid w:val="00557357"/>
    <w:rsid w:val="00604064"/>
    <w:rsid w:val="006D030F"/>
    <w:rsid w:val="00706E07"/>
    <w:rsid w:val="00743713"/>
    <w:rsid w:val="00954436"/>
    <w:rsid w:val="00CF5148"/>
    <w:rsid w:val="00DF4CE9"/>
    <w:rsid w:val="00E07B5F"/>
    <w:rsid w:val="00E60B7A"/>
    <w:rsid w:val="00F6308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7BB2"/>
    <w:pPr>
      <w:spacing w:after="200" w:line="276" w:lineRule="auto"/>
    </w:pPr>
    <w:rPr>
      <w:lang w:val="fr-FR"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40</TotalTime>
  <Pages>2</Pages>
  <Words>656</Words>
  <Characters>3742</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Willemijn</dc:creator>
  <cp:keywords/>
  <dc:description/>
  <cp:lastModifiedBy>heerenwfl1</cp:lastModifiedBy>
  <cp:revision>5</cp:revision>
  <dcterms:created xsi:type="dcterms:W3CDTF">2011-05-03T08:12:00Z</dcterms:created>
  <dcterms:modified xsi:type="dcterms:W3CDTF">2011-05-04T09:42:00Z</dcterms:modified>
</cp:coreProperties>
</file>